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8103FC" w:rsidRPr="00C96DA5" w:rsidRDefault="00F15FFB" w:rsidP="008103FC">
            <w:pPr>
              <w:jc w:val="both"/>
              <w:rPr>
                <w:b/>
              </w:rPr>
            </w:pPr>
            <w:r>
              <w:rPr>
                <w:b/>
              </w:rPr>
              <w:t xml:space="preserve">školský </w:t>
            </w:r>
            <w:r w:rsidR="00B2244F">
              <w:rPr>
                <w:b/>
              </w:rPr>
              <w:t>špeciálny pedagóg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B2244F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B2244F" w:rsidRPr="008103FC" w:rsidRDefault="008103FC" w:rsidP="00415D6D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27654C">
              <w:t>Zelená 773/1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n</w:t>
            </w:r>
            <w:r w:rsidR="00E13934">
              <w:t xml:space="preserve">a dobu určitú v rámci </w:t>
            </w:r>
            <w:r w:rsidR="00DD3DB4">
              <w:t xml:space="preserve">NP </w:t>
            </w:r>
            <w:r w:rsidR="00E13934">
              <w:t>POP 3</w:t>
            </w:r>
            <w:r w:rsidR="00C96FCC">
              <w:t>, do 31.8.2026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Default="005D54D4" w:rsidP="00E13934">
            <w:pPr>
              <w:jc w:val="both"/>
            </w:pPr>
            <w:r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8103FC" w:rsidRDefault="00C9182B" w:rsidP="00E13934">
            <w:pPr>
              <w:jc w:val="both"/>
            </w:pPr>
            <w:r>
              <w:rPr>
                <w:b/>
              </w:rPr>
              <w:t>15</w:t>
            </w:r>
            <w:r w:rsidR="005D54D4" w:rsidRPr="00C96DA5">
              <w:rPr>
                <w:b/>
              </w:rPr>
              <w:t xml:space="preserve">. </w:t>
            </w:r>
            <w:r>
              <w:rPr>
                <w:b/>
              </w:rPr>
              <w:t>8</w:t>
            </w:r>
            <w:r w:rsidR="005E779A">
              <w:rPr>
                <w:b/>
              </w:rPr>
              <w:t xml:space="preserve">. </w:t>
            </w:r>
            <w:r w:rsidR="005D54D4" w:rsidRPr="00C96DA5">
              <w:rPr>
                <w:b/>
              </w:rPr>
              <w:t>202</w:t>
            </w:r>
            <w:r w:rsidR="00915FAB">
              <w:rPr>
                <w:b/>
              </w:rPr>
              <w:t>5</w:t>
            </w:r>
            <w:r w:rsidR="005D54D4" w:rsidRPr="00C96DA5">
              <w:rPr>
                <w:b/>
              </w:rPr>
              <w:t xml:space="preserve"> do 1</w:t>
            </w:r>
            <w:r w:rsidR="00571458">
              <w:rPr>
                <w:b/>
              </w:rPr>
              <w:t>0</w:t>
            </w:r>
            <w:r w:rsidR="005D54D4" w:rsidRPr="00C96DA5">
              <w:rPr>
                <w:b/>
              </w:rPr>
              <w:t>.00 hod</w:t>
            </w:r>
            <w:r w:rsidR="005D54D4"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B2244F" w:rsidRDefault="005D54D4" w:rsidP="00E13934">
            <w:pPr>
              <w:jc w:val="both"/>
            </w:pPr>
            <w:r>
              <w:t xml:space="preserve">Žiadosť o prijatie do zamestnania </w:t>
            </w:r>
            <w:r w:rsidR="005E779A">
              <w:t xml:space="preserve">spolu s požadovanými dokladmi </w:t>
            </w:r>
            <w:r>
              <w:t>je potrebné 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</w:p>
          <w:p w:rsidR="00B2244F" w:rsidRDefault="005D54D4" w:rsidP="00E13934">
            <w:pPr>
              <w:jc w:val="both"/>
              <w:rPr>
                <w:b/>
              </w:rPr>
            </w:pPr>
            <w:r w:rsidRPr="00C96DA5">
              <w:rPr>
                <w:b/>
              </w:rPr>
              <w:t>Obec Smižany</w:t>
            </w:r>
          </w:p>
          <w:p w:rsidR="005D54D4" w:rsidRDefault="005D54D4" w:rsidP="00E13934">
            <w:pPr>
              <w:jc w:val="both"/>
            </w:pPr>
            <w:r w:rsidRPr="00C96DA5">
              <w:rPr>
                <w:b/>
              </w:rPr>
              <w:t xml:space="preserve">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B2244F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„NP POP3 </w:t>
            </w:r>
            <w:r w:rsidR="00F15FFB">
              <w:rPr>
                <w:b/>
              </w:rPr>
              <w:t xml:space="preserve">školský </w:t>
            </w:r>
            <w:r>
              <w:rPr>
                <w:b/>
              </w:rPr>
              <w:t>špeciálny pedagóg</w:t>
            </w:r>
            <w:r w:rsidR="005D54D4" w:rsidRPr="005D54D4">
              <w:rPr>
                <w:b/>
              </w:rPr>
              <w:t xml:space="preserve"> </w:t>
            </w:r>
            <w:r>
              <w:rPr>
                <w:b/>
              </w:rPr>
              <w:t xml:space="preserve">MŠ </w:t>
            </w:r>
            <w:r w:rsidR="0027654C">
              <w:rPr>
                <w:b/>
              </w:rPr>
              <w:t>Zelená</w:t>
            </w:r>
            <w:r>
              <w:rPr>
                <w:b/>
              </w:rPr>
              <w:t xml:space="preserve"> </w:t>
            </w:r>
            <w:r w:rsidR="005D54D4" w:rsidRPr="005D54D4">
              <w:rPr>
                <w:b/>
              </w:rPr>
              <w:t>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8207D7" w:rsidP="008103FC">
      <w:pPr>
        <w:jc w:val="both"/>
      </w:pPr>
      <w:r w:rsidRPr="008207D7">
        <w:t xml:space="preserve">V Smižanoch </w:t>
      </w:r>
      <w:r w:rsidR="00C9182B">
        <w:t>7</w:t>
      </w:r>
      <w:r w:rsidRPr="008207D7">
        <w:t>.</w:t>
      </w:r>
      <w:r w:rsidR="00C9182B">
        <w:t>7</w:t>
      </w:r>
      <w:bookmarkStart w:id="0" w:name="_GoBack"/>
      <w:bookmarkEnd w:id="0"/>
      <w:r w:rsidRPr="008207D7">
        <w:t>.202</w:t>
      </w:r>
      <w:r w:rsidR="00D51498">
        <w:t>5</w:t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="00120C33">
        <w:t xml:space="preserve">   </w:t>
      </w:r>
      <w:r>
        <w:t xml:space="preserve">Mgr. Miroslava Szitová, PhD., </w:t>
      </w:r>
      <w:proofErr w:type="spellStart"/>
      <w:r>
        <w:t>v.r</w:t>
      </w:r>
      <w:proofErr w:type="spellEnd"/>
      <w:r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91" w:rsidRDefault="007E4091">
      <w:r>
        <w:separator/>
      </w:r>
    </w:p>
  </w:endnote>
  <w:endnote w:type="continuationSeparator" w:id="0">
    <w:p w:rsidR="007E4091" w:rsidRDefault="007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</w:t>
    </w:r>
    <w:proofErr w:type="spellStart"/>
    <w:r w:rsidRPr="00B16BDD">
      <w:rPr>
        <w:i/>
        <w:sz w:val="18"/>
      </w:rPr>
      <w:t>a.s</w:t>
    </w:r>
    <w:proofErr w:type="spellEnd"/>
    <w:r w:rsidRPr="00B16BDD">
      <w:rPr>
        <w:i/>
        <w:sz w:val="18"/>
      </w:rPr>
      <w:t xml:space="preserve">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7E4091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91" w:rsidRDefault="007E4091">
      <w:r>
        <w:separator/>
      </w:r>
    </w:p>
  </w:footnote>
  <w:footnote w:type="continuationSeparator" w:id="0">
    <w:p w:rsidR="007E4091" w:rsidRDefault="007E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2244F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445F"/>
    <w:rsid w:val="000C479A"/>
    <w:rsid w:val="000C6A02"/>
    <w:rsid w:val="000D2340"/>
    <w:rsid w:val="000D4D1C"/>
    <w:rsid w:val="000E41E0"/>
    <w:rsid w:val="000E4E3B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0C33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2D79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53DF2"/>
    <w:rsid w:val="00265317"/>
    <w:rsid w:val="0026688A"/>
    <w:rsid w:val="00271B8D"/>
    <w:rsid w:val="0027654C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20A5"/>
    <w:rsid w:val="002F5F25"/>
    <w:rsid w:val="00305AC6"/>
    <w:rsid w:val="00311539"/>
    <w:rsid w:val="00322568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5416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D32E8"/>
    <w:rsid w:val="003D48DE"/>
    <w:rsid w:val="003D620F"/>
    <w:rsid w:val="003D65DB"/>
    <w:rsid w:val="003E0229"/>
    <w:rsid w:val="003E2549"/>
    <w:rsid w:val="003E5603"/>
    <w:rsid w:val="003E770B"/>
    <w:rsid w:val="003F4770"/>
    <w:rsid w:val="003F79F2"/>
    <w:rsid w:val="00400CA4"/>
    <w:rsid w:val="00402E59"/>
    <w:rsid w:val="00405CCD"/>
    <w:rsid w:val="00407DF0"/>
    <w:rsid w:val="00410679"/>
    <w:rsid w:val="00415D6D"/>
    <w:rsid w:val="004174D3"/>
    <w:rsid w:val="004208E2"/>
    <w:rsid w:val="004259B7"/>
    <w:rsid w:val="004260E9"/>
    <w:rsid w:val="00432259"/>
    <w:rsid w:val="00433681"/>
    <w:rsid w:val="004361B6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53D81"/>
    <w:rsid w:val="00461013"/>
    <w:rsid w:val="00467DA8"/>
    <w:rsid w:val="00476231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1458"/>
    <w:rsid w:val="005727AD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2A5C"/>
    <w:rsid w:val="005D54D4"/>
    <w:rsid w:val="005E06A7"/>
    <w:rsid w:val="005E2740"/>
    <w:rsid w:val="005E55C4"/>
    <w:rsid w:val="005E779A"/>
    <w:rsid w:val="005F6DEE"/>
    <w:rsid w:val="00611E07"/>
    <w:rsid w:val="00614B72"/>
    <w:rsid w:val="00621594"/>
    <w:rsid w:val="00621CB0"/>
    <w:rsid w:val="00623009"/>
    <w:rsid w:val="00623A43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A2C0C"/>
    <w:rsid w:val="007A37C3"/>
    <w:rsid w:val="007B1200"/>
    <w:rsid w:val="007C0881"/>
    <w:rsid w:val="007C35E0"/>
    <w:rsid w:val="007C3DF7"/>
    <w:rsid w:val="007C4ED2"/>
    <w:rsid w:val="007C6F3D"/>
    <w:rsid w:val="007D663A"/>
    <w:rsid w:val="007E17BE"/>
    <w:rsid w:val="007E4091"/>
    <w:rsid w:val="007E54C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5FAB"/>
    <w:rsid w:val="0091635A"/>
    <w:rsid w:val="00916D31"/>
    <w:rsid w:val="00917AB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712B4"/>
    <w:rsid w:val="009717AA"/>
    <w:rsid w:val="00972251"/>
    <w:rsid w:val="009722BF"/>
    <w:rsid w:val="009723AE"/>
    <w:rsid w:val="00973F78"/>
    <w:rsid w:val="0097782B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244F"/>
    <w:rsid w:val="00B23C89"/>
    <w:rsid w:val="00B27A1B"/>
    <w:rsid w:val="00B30918"/>
    <w:rsid w:val="00B33E95"/>
    <w:rsid w:val="00B37588"/>
    <w:rsid w:val="00B41350"/>
    <w:rsid w:val="00B424A8"/>
    <w:rsid w:val="00B44E57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182B"/>
    <w:rsid w:val="00C942A7"/>
    <w:rsid w:val="00C94A49"/>
    <w:rsid w:val="00C96DA5"/>
    <w:rsid w:val="00C96FCC"/>
    <w:rsid w:val="00CA228E"/>
    <w:rsid w:val="00CA5A04"/>
    <w:rsid w:val="00CA7C5C"/>
    <w:rsid w:val="00CB154B"/>
    <w:rsid w:val="00CB2BC3"/>
    <w:rsid w:val="00CB6129"/>
    <w:rsid w:val="00CB6BEC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51498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FD8"/>
    <w:rsid w:val="00F15FFB"/>
    <w:rsid w:val="00F23CB5"/>
    <w:rsid w:val="00F23CE3"/>
    <w:rsid w:val="00F32A3E"/>
    <w:rsid w:val="00F33881"/>
    <w:rsid w:val="00F51EAF"/>
    <w:rsid w:val="00F62583"/>
    <w:rsid w:val="00F66D7F"/>
    <w:rsid w:val="00F70DAE"/>
    <w:rsid w:val="00F7167A"/>
    <w:rsid w:val="00F71ACE"/>
    <w:rsid w:val="00F75256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D3F68"/>
    <w:rsid w:val="00FE01D1"/>
    <w:rsid w:val="00FE09E2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708ED23E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2035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národného parku</dc:title>
  <dc:subject/>
  <dc:creator>SALAJOVÁ Jana</dc:creator>
  <cp:keywords/>
  <dc:description/>
  <cp:lastModifiedBy>BALUCHOVÁ Andrea</cp:lastModifiedBy>
  <cp:revision>17</cp:revision>
  <cp:lastPrinted>2025-07-07T10:56:00Z</cp:lastPrinted>
  <dcterms:created xsi:type="dcterms:W3CDTF">2023-07-14T05:33:00Z</dcterms:created>
  <dcterms:modified xsi:type="dcterms:W3CDTF">2025-07-07T10:56:00Z</dcterms:modified>
</cp:coreProperties>
</file>